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BD" w:rsidRDefault="00B04ABD" w:rsidP="002912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B04ABD" w:rsidRDefault="00B04ABD" w:rsidP="002912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МАОУ «Гимназия имени </w:t>
      </w:r>
    </w:p>
    <w:p w:rsidR="00B04ABD" w:rsidRDefault="00B04ABD" w:rsidP="002912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Н.Д. Лицмана» г. Тобольска</w:t>
      </w:r>
    </w:p>
    <w:p w:rsidR="00B04ABD" w:rsidRDefault="00B04ABD" w:rsidP="002912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____________И.В. Филатова</w:t>
      </w:r>
    </w:p>
    <w:p w:rsidR="00B04ABD" w:rsidRDefault="00B04ABD" w:rsidP="002912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.09.201</w:t>
      </w:r>
      <w:r w:rsidRPr="00B0022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B04ABD" w:rsidRDefault="00B04ABD" w:rsidP="002912EE">
      <w:pPr>
        <w:jc w:val="right"/>
        <w:rPr>
          <w:rFonts w:ascii="Times New Roman" w:hAnsi="Times New Roman"/>
          <w:b/>
          <w:sz w:val="24"/>
          <w:szCs w:val="24"/>
        </w:rPr>
      </w:pPr>
    </w:p>
    <w:p w:rsidR="00B04ABD" w:rsidRPr="00F14C86" w:rsidRDefault="00B04ABD" w:rsidP="00F14C86">
      <w:pPr>
        <w:jc w:val="center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>ПОЛОЖЕНИЕ</w:t>
      </w:r>
    </w:p>
    <w:p w:rsidR="00B04ABD" w:rsidRPr="002912EE" w:rsidRDefault="00B04ABD" w:rsidP="007A50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Pr="002912EE">
        <w:rPr>
          <w:rFonts w:ascii="Times New Roman" w:hAnsi="Times New Roman"/>
          <w:b/>
          <w:sz w:val="28"/>
          <w:szCs w:val="28"/>
        </w:rPr>
        <w:t xml:space="preserve">  фестиваля семейного творчества «</w:t>
      </w:r>
      <w:r>
        <w:rPr>
          <w:rFonts w:ascii="Times New Roman" w:hAnsi="Times New Roman"/>
          <w:b/>
          <w:sz w:val="28"/>
          <w:szCs w:val="28"/>
        </w:rPr>
        <w:t>Осенний вернисаж</w:t>
      </w:r>
      <w:r w:rsidRPr="002912EE">
        <w:rPr>
          <w:rFonts w:ascii="Times New Roman" w:hAnsi="Times New Roman"/>
          <w:b/>
          <w:sz w:val="28"/>
          <w:szCs w:val="28"/>
        </w:rPr>
        <w:t>»</w:t>
      </w:r>
    </w:p>
    <w:p w:rsidR="00B04ABD" w:rsidRPr="00F14C86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1.1. Настоящее Положение определяет порядок и условия проведения Фестиваля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C86">
        <w:rPr>
          <w:rFonts w:ascii="Times New Roman" w:hAnsi="Times New Roman"/>
          <w:sz w:val="24"/>
          <w:szCs w:val="24"/>
        </w:rPr>
        <w:t xml:space="preserve">семейного творчества. Фестиваль организуется и проводится в соответствии с планом </w:t>
      </w:r>
      <w:r>
        <w:rPr>
          <w:rFonts w:ascii="Times New Roman" w:hAnsi="Times New Roman"/>
          <w:sz w:val="24"/>
          <w:szCs w:val="24"/>
        </w:rPr>
        <w:t>воспитательной работы гимназии</w:t>
      </w:r>
      <w:r w:rsidRPr="00F14C86">
        <w:rPr>
          <w:rFonts w:ascii="Times New Roman" w:hAnsi="Times New Roman"/>
          <w:sz w:val="24"/>
          <w:szCs w:val="24"/>
        </w:rPr>
        <w:t xml:space="preserve"> на 201</w:t>
      </w:r>
      <w:r w:rsidRPr="00B00228">
        <w:rPr>
          <w:rFonts w:ascii="Times New Roman" w:hAnsi="Times New Roman"/>
          <w:sz w:val="24"/>
          <w:szCs w:val="24"/>
        </w:rPr>
        <w:t>7</w:t>
      </w:r>
      <w:r w:rsidRPr="00F14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</w:t>
      </w:r>
      <w:r w:rsidRPr="00B002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год. 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1.3. Подготовку и проведение Фестиваля осуще</w:t>
      </w:r>
      <w:r>
        <w:rPr>
          <w:rFonts w:ascii="Times New Roman" w:hAnsi="Times New Roman"/>
          <w:sz w:val="24"/>
          <w:szCs w:val="24"/>
        </w:rPr>
        <w:t xml:space="preserve">ствляет оргкомитет, </w:t>
      </w:r>
      <w:r w:rsidRPr="00F14C86">
        <w:rPr>
          <w:rFonts w:ascii="Times New Roman" w:hAnsi="Times New Roman"/>
          <w:sz w:val="24"/>
          <w:szCs w:val="24"/>
        </w:rPr>
        <w:t>сформированный организаторами.</w:t>
      </w:r>
    </w:p>
    <w:p w:rsidR="00B04ABD" w:rsidRPr="00F14C86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 xml:space="preserve"> 2. Цели и задачи Фестиваля. </w:t>
      </w:r>
    </w:p>
    <w:p w:rsidR="00B04ABD" w:rsidRPr="00F14C86" w:rsidRDefault="00B04ABD" w:rsidP="00EF7DA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Вовлечение семьи в активную общественную и культурную деятельность.</w:t>
      </w:r>
    </w:p>
    <w:p w:rsidR="00B04ABD" w:rsidRPr="00F14C86" w:rsidRDefault="00B04ABD" w:rsidP="00EF7DA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Создание благоприятных условий для разв</w:t>
      </w:r>
      <w:r>
        <w:rPr>
          <w:rFonts w:ascii="Times New Roman" w:hAnsi="Times New Roman"/>
          <w:sz w:val="24"/>
          <w:szCs w:val="24"/>
        </w:rPr>
        <w:t xml:space="preserve">ития семейного художественного </w:t>
      </w:r>
      <w:r w:rsidRPr="00F14C86">
        <w:rPr>
          <w:rFonts w:ascii="Times New Roman" w:hAnsi="Times New Roman"/>
          <w:sz w:val="24"/>
          <w:szCs w:val="24"/>
        </w:rPr>
        <w:t>творчества, стимулирование семейных творческих связей.</w:t>
      </w:r>
    </w:p>
    <w:p w:rsidR="00B04ABD" w:rsidRPr="00F14C86" w:rsidRDefault="00B04ABD" w:rsidP="00EF7DA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Повышение роли семейного творчества</w:t>
      </w:r>
      <w:r>
        <w:rPr>
          <w:rFonts w:ascii="Times New Roman" w:hAnsi="Times New Roman"/>
          <w:sz w:val="24"/>
          <w:szCs w:val="24"/>
        </w:rPr>
        <w:t xml:space="preserve"> в эстетическом и нравственном </w:t>
      </w:r>
      <w:r w:rsidRPr="00F14C86">
        <w:rPr>
          <w:rFonts w:ascii="Times New Roman" w:hAnsi="Times New Roman"/>
          <w:sz w:val="24"/>
          <w:szCs w:val="24"/>
        </w:rPr>
        <w:t>воспитании подрастающего поколения.</w:t>
      </w:r>
    </w:p>
    <w:p w:rsidR="00B04ABD" w:rsidRPr="00F14C86" w:rsidRDefault="00B04ABD" w:rsidP="00EF7DA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Поддержка самобытных семейных коллективов.</w:t>
      </w:r>
    </w:p>
    <w:p w:rsidR="00B04ABD" w:rsidRPr="00F14C86" w:rsidRDefault="00B04ABD" w:rsidP="00EF7DA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Популяризация достижений в области </w:t>
      </w:r>
      <w:r>
        <w:rPr>
          <w:rFonts w:ascii="Times New Roman" w:hAnsi="Times New Roman"/>
          <w:sz w:val="24"/>
          <w:szCs w:val="24"/>
        </w:rPr>
        <w:t xml:space="preserve">семейного творчества, развитие </w:t>
      </w:r>
      <w:r w:rsidRPr="00F14C86">
        <w:rPr>
          <w:rFonts w:ascii="Times New Roman" w:hAnsi="Times New Roman"/>
          <w:sz w:val="24"/>
          <w:szCs w:val="24"/>
        </w:rPr>
        <w:t>и распространение новых форм организации сем</w:t>
      </w:r>
      <w:r>
        <w:rPr>
          <w:rFonts w:ascii="Times New Roman" w:hAnsi="Times New Roman"/>
          <w:sz w:val="24"/>
          <w:szCs w:val="24"/>
        </w:rPr>
        <w:t xml:space="preserve">ейного досуга через проведение </w:t>
      </w:r>
      <w:r w:rsidRPr="00F14C86">
        <w:rPr>
          <w:rFonts w:ascii="Times New Roman" w:hAnsi="Times New Roman"/>
          <w:sz w:val="24"/>
          <w:szCs w:val="24"/>
        </w:rPr>
        <w:t>мастер-классов для детей и родителей.</w:t>
      </w:r>
    </w:p>
    <w:p w:rsidR="00B04ABD" w:rsidRPr="00F14C86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>3. Участники фестиваля.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3.1. В Фестивале могут принимать участие все</w:t>
      </w:r>
      <w:r>
        <w:rPr>
          <w:rFonts w:ascii="Times New Roman" w:hAnsi="Times New Roman"/>
          <w:sz w:val="24"/>
          <w:szCs w:val="24"/>
        </w:rPr>
        <w:t xml:space="preserve"> учащиеся с 1-6 класс: семьи, занимающиеся </w:t>
      </w:r>
      <w:r w:rsidRPr="00F14C86">
        <w:rPr>
          <w:rFonts w:ascii="Times New Roman" w:hAnsi="Times New Roman"/>
          <w:sz w:val="24"/>
          <w:szCs w:val="24"/>
        </w:rPr>
        <w:t xml:space="preserve">различными видами художественного </w:t>
      </w:r>
      <w:r>
        <w:rPr>
          <w:rFonts w:ascii="Times New Roman" w:hAnsi="Times New Roman"/>
          <w:sz w:val="24"/>
          <w:szCs w:val="24"/>
        </w:rPr>
        <w:t xml:space="preserve">творчества, </w:t>
      </w:r>
      <w:r w:rsidRPr="00F14C86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ители (законные представители) учащихся</w:t>
      </w:r>
      <w:r w:rsidRPr="00F14C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3.2. К участию в Фестивале приглашаются: </w:t>
      </w:r>
    </w:p>
    <w:p w:rsidR="00B04ABD" w:rsidRPr="00F14C86" w:rsidRDefault="00B04ABD" w:rsidP="00EF7DA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творческие семьи с детьми;</w:t>
      </w:r>
    </w:p>
    <w:p w:rsidR="00B04ABD" w:rsidRDefault="00B04ABD" w:rsidP="00EF7DA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семейно-родственные группы, в кото</w:t>
      </w:r>
      <w:r>
        <w:rPr>
          <w:rFonts w:ascii="Times New Roman" w:hAnsi="Times New Roman"/>
          <w:sz w:val="24"/>
          <w:szCs w:val="24"/>
        </w:rPr>
        <w:t xml:space="preserve">рых объединены несколько семей  </w:t>
      </w:r>
      <w:r w:rsidRPr="00F14C86">
        <w:rPr>
          <w:rFonts w:ascii="Times New Roman" w:hAnsi="Times New Roman"/>
          <w:sz w:val="24"/>
          <w:szCs w:val="24"/>
        </w:rPr>
        <w:t>(многосемейные коллективы) и состоящие из не</w:t>
      </w:r>
      <w:r>
        <w:rPr>
          <w:rFonts w:ascii="Times New Roman" w:hAnsi="Times New Roman"/>
          <w:sz w:val="24"/>
          <w:szCs w:val="24"/>
        </w:rPr>
        <w:t xml:space="preserve">скольких родственных поколений </w:t>
      </w:r>
      <w:r w:rsidRPr="00F14C86">
        <w:rPr>
          <w:rFonts w:ascii="Times New Roman" w:hAnsi="Times New Roman"/>
          <w:sz w:val="24"/>
          <w:szCs w:val="24"/>
        </w:rPr>
        <w:t>(семейные династии);</w:t>
      </w:r>
    </w:p>
    <w:p w:rsidR="00B04ABD" w:rsidRPr="00F14C86" w:rsidRDefault="00B04ABD" w:rsidP="00EF7DA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группы классных коллективов (1-6 класс).</w:t>
      </w:r>
    </w:p>
    <w:p w:rsidR="00B04ABD" w:rsidRPr="00F14C86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>4. Содержание Фестиваля.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4.1. В фестивале могут принять участие семьи, занимающиеся следующими видами</w:t>
      </w:r>
    </w:p>
    <w:p w:rsidR="00B04ABD" w:rsidRDefault="00B04ABD" w:rsidP="00B00228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декоративно-прикладн</w:t>
      </w:r>
      <w:r>
        <w:rPr>
          <w:rFonts w:ascii="Times New Roman" w:hAnsi="Times New Roman"/>
          <w:sz w:val="24"/>
          <w:szCs w:val="24"/>
        </w:rPr>
        <w:t xml:space="preserve">ог творчества: </w:t>
      </w:r>
    </w:p>
    <w:p w:rsidR="00B04ABD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бисероплетение; </w:t>
      </w:r>
    </w:p>
    <w:p w:rsidR="00B04ABD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14C86">
        <w:rPr>
          <w:rFonts w:ascii="Times New Roman" w:hAnsi="Times New Roman"/>
          <w:sz w:val="24"/>
          <w:szCs w:val="24"/>
        </w:rPr>
        <w:t>онструирование</w:t>
      </w:r>
      <w:r>
        <w:rPr>
          <w:rFonts w:ascii="Times New Roman" w:hAnsi="Times New Roman"/>
          <w:sz w:val="24"/>
          <w:szCs w:val="24"/>
        </w:rPr>
        <w:t xml:space="preserve"> из бумаги (оригами, квиллинг); </w:t>
      </w:r>
    </w:p>
    <w:p w:rsidR="00B04ABD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поделки из природного и бросового материала; </w:t>
      </w:r>
    </w:p>
    <w:p w:rsidR="00B04ABD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4C86">
        <w:rPr>
          <w:rFonts w:ascii="Times New Roman" w:hAnsi="Times New Roman"/>
          <w:sz w:val="24"/>
          <w:szCs w:val="24"/>
        </w:rPr>
        <w:t>язание, плетен</w:t>
      </w:r>
      <w:r>
        <w:rPr>
          <w:rFonts w:ascii="Times New Roman" w:hAnsi="Times New Roman"/>
          <w:sz w:val="24"/>
          <w:szCs w:val="24"/>
        </w:rPr>
        <w:t xml:space="preserve">ие, вышивание; </w:t>
      </w:r>
    </w:p>
    <w:p w:rsidR="00B04ABD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мягкая игрушка; </w:t>
      </w:r>
    </w:p>
    <w:p w:rsidR="00B04ABD" w:rsidRPr="00F14C86" w:rsidRDefault="00B04ABD" w:rsidP="00EF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14C86">
        <w:rPr>
          <w:rFonts w:ascii="Times New Roman" w:hAnsi="Times New Roman"/>
          <w:sz w:val="24"/>
          <w:szCs w:val="24"/>
        </w:rPr>
        <w:t>ригинальные поделки.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4.2.Желающие принять участие в фестива</w:t>
      </w:r>
      <w:r>
        <w:rPr>
          <w:rFonts w:ascii="Times New Roman" w:hAnsi="Times New Roman"/>
          <w:sz w:val="24"/>
          <w:szCs w:val="24"/>
        </w:rPr>
        <w:t>ле по направлению «Декоративно-</w:t>
      </w:r>
      <w:r w:rsidRPr="00F14C86">
        <w:rPr>
          <w:rFonts w:ascii="Times New Roman" w:hAnsi="Times New Roman"/>
          <w:sz w:val="24"/>
          <w:szCs w:val="24"/>
        </w:rPr>
        <w:t xml:space="preserve">прикладное искусство», предоставляют на </w:t>
      </w:r>
      <w:r>
        <w:rPr>
          <w:rFonts w:ascii="Times New Roman" w:hAnsi="Times New Roman"/>
          <w:sz w:val="24"/>
          <w:szCs w:val="24"/>
        </w:rPr>
        <w:t xml:space="preserve">конкурсную выставку оформленные соответствующим образом </w:t>
      </w:r>
      <w:r w:rsidRPr="00F14C86">
        <w:rPr>
          <w:rFonts w:ascii="Times New Roman" w:hAnsi="Times New Roman"/>
          <w:sz w:val="24"/>
          <w:szCs w:val="24"/>
        </w:rPr>
        <w:t xml:space="preserve"> готовые к экспонированию издели</w:t>
      </w:r>
      <w:r>
        <w:rPr>
          <w:rFonts w:ascii="Times New Roman" w:hAnsi="Times New Roman"/>
          <w:sz w:val="24"/>
          <w:szCs w:val="24"/>
        </w:rPr>
        <w:t>я</w:t>
      </w:r>
      <w:r w:rsidRPr="00F14C86">
        <w:rPr>
          <w:rFonts w:ascii="Times New Roman" w:hAnsi="Times New Roman"/>
          <w:sz w:val="24"/>
          <w:szCs w:val="24"/>
        </w:rPr>
        <w:t>, изготовленные членами семьи, авторски</w:t>
      </w:r>
      <w:r>
        <w:rPr>
          <w:rFonts w:ascii="Times New Roman" w:hAnsi="Times New Roman"/>
          <w:sz w:val="24"/>
          <w:szCs w:val="24"/>
        </w:rPr>
        <w:t xml:space="preserve">ми семейными коллективами, или </w:t>
      </w:r>
      <w:r w:rsidRPr="00F14C86"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z w:val="24"/>
          <w:szCs w:val="24"/>
        </w:rPr>
        <w:t xml:space="preserve"> продуктом «семейного ремесла».  </w:t>
      </w:r>
    </w:p>
    <w:p w:rsidR="00B04ABD" w:rsidRPr="00F14C86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F14C86">
        <w:rPr>
          <w:rFonts w:ascii="Times New Roman" w:hAnsi="Times New Roman"/>
          <w:b/>
          <w:sz w:val="24"/>
          <w:szCs w:val="24"/>
        </w:rPr>
        <w:t xml:space="preserve"> 5. Порядок проведения Фестиваля.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5.1. Фестиваль проводится в два этапа: </w:t>
      </w:r>
    </w:p>
    <w:p w:rsidR="00B04ABD" w:rsidRPr="00B91BC1" w:rsidRDefault="00B04ABD" w:rsidP="00F14C8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1BC1">
        <w:rPr>
          <w:rFonts w:ascii="Times New Roman" w:hAnsi="Times New Roman"/>
          <w:sz w:val="24"/>
          <w:szCs w:val="24"/>
          <w:u w:val="single"/>
        </w:rPr>
        <w:t xml:space="preserve">I этап: (до </w:t>
      </w:r>
      <w:r>
        <w:rPr>
          <w:rFonts w:ascii="Times New Roman" w:hAnsi="Times New Roman"/>
          <w:sz w:val="24"/>
          <w:szCs w:val="24"/>
          <w:u w:val="single"/>
        </w:rPr>
        <w:t>4-5</w:t>
      </w:r>
      <w:r w:rsidRPr="00B91BC1">
        <w:rPr>
          <w:rFonts w:ascii="Times New Roman" w:hAnsi="Times New Roman"/>
          <w:sz w:val="24"/>
          <w:szCs w:val="24"/>
          <w:u w:val="single"/>
        </w:rPr>
        <w:t xml:space="preserve"> сентября) </w:t>
      </w:r>
    </w:p>
    <w:p w:rsidR="00B04ABD" w:rsidRPr="00F14C86" w:rsidRDefault="00B04ABD" w:rsidP="00EF7DA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информирование семей </w:t>
      </w:r>
      <w:r>
        <w:rPr>
          <w:rFonts w:ascii="Times New Roman" w:hAnsi="Times New Roman"/>
          <w:sz w:val="24"/>
          <w:szCs w:val="24"/>
        </w:rPr>
        <w:t>учащихся гимназии;</w:t>
      </w:r>
    </w:p>
    <w:p w:rsidR="00B04ABD" w:rsidRPr="00F14C86" w:rsidRDefault="00B04ABD" w:rsidP="00EF7DA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сбор заявок на участие в</w:t>
      </w:r>
      <w:r>
        <w:rPr>
          <w:rFonts w:ascii="Times New Roman" w:hAnsi="Times New Roman"/>
          <w:sz w:val="24"/>
          <w:szCs w:val="24"/>
        </w:rPr>
        <w:t xml:space="preserve"> Фестивале семейного творчества.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Для участия в Фестивале семейного творчества необходимо заполнить заявку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(Приложение 1) и направить ее в Оргкомитет Фестиваля до </w:t>
      </w:r>
      <w:r>
        <w:rPr>
          <w:rFonts w:ascii="Times New Roman" w:hAnsi="Times New Roman"/>
          <w:sz w:val="24"/>
          <w:szCs w:val="24"/>
        </w:rPr>
        <w:t>6 сентября</w:t>
      </w:r>
      <w:r w:rsidRPr="00F14C86">
        <w:rPr>
          <w:rFonts w:ascii="Times New Roman" w:hAnsi="Times New Roman"/>
          <w:sz w:val="24"/>
          <w:szCs w:val="24"/>
        </w:rPr>
        <w:t xml:space="preserve"> по адресу: 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731427">
          <w:rPr>
            <w:rStyle w:val="Hyperlink"/>
            <w:rFonts w:ascii="Times New Roman" w:hAnsi="Times New Roman"/>
            <w:sz w:val="24"/>
            <w:szCs w:val="24"/>
          </w:rPr>
          <w:t>tolstoguzova.e@yandex.ru</w:t>
        </w:r>
      </w:hyperlink>
      <w:r>
        <w:rPr>
          <w:rFonts w:ascii="Times New Roman" w:hAnsi="Times New Roman"/>
          <w:sz w:val="24"/>
          <w:szCs w:val="24"/>
        </w:rPr>
        <w:t xml:space="preserve"> Елена Николаевна Толстогузова или  </w:t>
      </w:r>
      <w:hyperlink r:id="rId8" w:history="1">
        <w:r w:rsidRPr="00731427">
          <w:rPr>
            <w:rStyle w:val="Hyperlink"/>
            <w:rFonts w:ascii="Times New Roman" w:hAnsi="Times New Roman"/>
            <w:sz w:val="24"/>
            <w:szCs w:val="24"/>
          </w:rPr>
          <w:t>litoelena@yandex.ru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00228">
        <w:rPr>
          <w:rFonts w:ascii="Times New Roman" w:hAnsi="Times New Roman"/>
          <w:sz w:val="24"/>
          <w:szCs w:val="24"/>
        </w:rPr>
        <w:t>Елена Викторовна Литовских,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C86">
        <w:rPr>
          <w:rFonts w:ascii="Times New Roman" w:hAnsi="Times New Roman"/>
          <w:sz w:val="24"/>
          <w:szCs w:val="24"/>
        </w:rPr>
        <w:t xml:space="preserve">в названии письма указать тему: ФЕСТИВАЛЬ. К письму 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прикрепить 1 фото с работами на номинацию де</w:t>
      </w:r>
      <w:r>
        <w:rPr>
          <w:rFonts w:ascii="Times New Roman" w:hAnsi="Times New Roman"/>
          <w:sz w:val="24"/>
          <w:szCs w:val="24"/>
        </w:rPr>
        <w:t>коративно-прикладное творчество;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1BC1">
        <w:rPr>
          <w:rFonts w:ascii="Times New Roman" w:hAnsi="Times New Roman"/>
          <w:sz w:val="24"/>
          <w:szCs w:val="24"/>
          <w:u w:val="single"/>
        </w:rPr>
        <w:t xml:space="preserve">II этап </w:t>
      </w:r>
      <w:r>
        <w:rPr>
          <w:rFonts w:ascii="Times New Roman" w:hAnsi="Times New Roman"/>
          <w:sz w:val="24"/>
          <w:szCs w:val="24"/>
          <w:u w:val="single"/>
        </w:rPr>
        <w:t>до 6-7</w:t>
      </w:r>
      <w:r w:rsidRPr="00B91BC1">
        <w:rPr>
          <w:rFonts w:ascii="Times New Roman" w:hAnsi="Times New Roman"/>
          <w:sz w:val="24"/>
          <w:szCs w:val="24"/>
          <w:u w:val="single"/>
        </w:rPr>
        <w:t xml:space="preserve"> сентября: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</w:t>
      </w:r>
      <w:r w:rsidRPr="00297103">
        <w:rPr>
          <w:rFonts w:ascii="Times New Roman" w:hAnsi="Times New Roman"/>
          <w:sz w:val="24"/>
          <w:szCs w:val="24"/>
        </w:rPr>
        <w:t xml:space="preserve"> конкурсны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297103">
        <w:rPr>
          <w:rFonts w:ascii="Times New Roman" w:hAnsi="Times New Roman"/>
          <w:sz w:val="24"/>
          <w:szCs w:val="24"/>
        </w:rPr>
        <w:t xml:space="preserve">работ, оформление </w:t>
      </w:r>
      <w:r>
        <w:rPr>
          <w:rFonts w:ascii="Times New Roman" w:hAnsi="Times New Roman"/>
          <w:sz w:val="24"/>
          <w:szCs w:val="24"/>
        </w:rPr>
        <w:t>выставки.</w:t>
      </w:r>
      <w:r w:rsidRPr="00297103">
        <w:rPr>
          <w:rFonts w:ascii="Times New Roman" w:hAnsi="Times New Roman"/>
          <w:sz w:val="24"/>
          <w:szCs w:val="24"/>
        </w:rPr>
        <w:t xml:space="preserve"> </w:t>
      </w:r>
    </w:p>
    <w:p w:rsidR="00B04ABD" w:rsidRPr="00297103" w:rsidRDefault="00B04ABD" w:rsidP="00F14C8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97103">
        <w:rPr>
          <w:rFonts w:ascii="Times New Roman" w:hAnsi="Times New Roman"/>
          <w:sz w:val="24"/>
          <w:szCs w:val="24"/>
          <w:u w:val="single"/>
        </w:rPr>
        <w:t xml:space="preserve">III этап  проведение Фестиваля – 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297103">
        <w:rPr>
          <w:rFonts w:ascii="Times New Roman" w:hAnsi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/>
          <w:sz w:val="24"/>
          <w:szCs w:val="24"/>
          <w:u w:val="single"/>
        </w:rPr>
        <w:t xml:space="preserve">-9 </w:t>
      </w:r>
      <w:r w:rsidRPr="00297103">
        <w:rPr>
          <w:rFonts w:ascii="Times New Roman" w:hAnsi="Times New Roman"/>
          <w:sz w:val="24"/>
          <w:szCs w:val="24"/>
          <w:u w:val="single"/>
        </w:rPr>
        <w:t>сентября 201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297103"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сентября -</w:t>
      </w:r>
      <w:r w:rsidRPr="00F14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с 15.00 </w:t>
      </w:r>
      <w:r w:rsidRPr="00F14C8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17.00 – работа выставки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сентября -         с 9.00 до  13.00 – работа выставки</w:t>
      </w:r>
    </w:p>
    <w:p w:rsidR="00B04ABD" w:rsidRPr="00BE7734" w:rsidRDefault="00B04ABD" w:rsidP="00F14C86">
      <w:pPr>
        <w:jc w:val="both"/>
        <w:rPr>
          <w:rFonts w:ascii="Times New Roman" w:hAnsi="Times New Roman"/>
          <w:b/>
          <w:sz w:val="24"/>
          <w:szCs w:val="24"/>
        </w:rPr>
      </w:pPr>
      <w:r w:rsidRPr="00BE7734">
        <w:rPr>
          <w:rFonts w:ascii="Times New Roman" w:hAnsi="Times New Roman"/>
          <w:b/>
          <w:sz w:val="24"/>
          <w:szCs w:val="24"/>
        </w:rPr>
        <w:t>7. Руководство фестивалем. Критерии оценки. Награждение участников.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7.1. Для проведения Фестиваля создается Оргкомитет из </w:t>
      </w:r>
      <w:r>
        <w:rPr>
          <w:rFonts w:ascii="Times New Roman" w:hAnsi="Times New Roman"/>
          <w:sz w:val="24"/>
          <w:szCs w:val="24"/>
        </w:rPr>
        <w:t>педагогических работников гимназии имени Н.Д. Лицмана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7.2. Оргкомитет Фестиваля оставляет за собой п</w:t>
      </w:r>
      <w:r>
        <w:rPr>
          <w:rFonts w:ascii="Times New Roman" w:hAnsi="Times New Roman"/>
          <w:sz w:val="24"/>
          <w:szCs w:val="24"/>
        </w:rPr>
        <w:t xml:space="preserve">раво уточнять и корректировать </w:t>
      </w:r>
      <w:r w:rsidRPr="00F14C86">
        <w:rPr>
          <w:rFonts w:ascii="Times New Roman" w:hAnsi="Times New Roman"/>
          <w:sz w:val="24"/>
          <w:szCs w:val="24"/>
        </w:rPr>
        <w:t>направления и программу Фестиваля в процессе поступления заявок.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7.3. Выставочные работы оцениваются по следующим 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критериям:</w:t>
      </w:r>
    </w:p>
    <w:p w:rsidR="00B04ABD" w:rsidRPr="00F14C86" w:rsidRDefault="00B04ABD" w:rsidP="00EF7DA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F14C86">
        <w:rPr>
          <w:rFonts w:ascii="Times New Roman" w:hAnsi="Times New Roman"/>
          <w:sz w:val="24"/>
          <w:szCs w:val="24"/>
        </w:rPr>
        <w:t>отражение преемственности семейных традиций;</w:t>
      </w:r>
    </w:p>
    <w:p w:rsidR="00B04ABD" w:rsidRDefault="00B04ABD" w:rsidP="00EF7DA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оригинальность </w:t>
      </w:r>
      <w:r>
        <w:rPr>
          <w:rFonts w:ascii="Times New Roman" w:hAnsi="Times New Roman"/>
          <w:sz w:val="24"/>
          <w:szCs w:val="24"/>
        </w:rPr>
        <w:t>работы</w:t>
      </w:r>
      <w:r w:rsidRPr="00F14C86">
        <w:rPr>
          <w:rFonts w:ascii="Times New Roman" w:hAnsi="Times New Roman"/>
          <w:sz w:val="24"/>
          <w:szCs w:val="24"/>
        </w:rPr>
        <w:t>;</w:t>
      </w:r>
    </w:p>
    <w:p w:rsidR="00B04ABD" w:rsidRPr="00F14C86" w:rsidRDefault="00B04ABD" w:rsidP="00EF7DA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выполнение;</w:t>
      </w:r>
    </w:p>
    <w:p w:rsidR="00B04ABD" w:rsidRPr="00F14C86" w:rsidRDefault="00B04ABD" w:rsidP="00EF7DA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художественного решения.</w:t>
      </w:r>
    </w:p>
    <w:p w:rsidR="00B04ABD" w:rsidRPr="00297103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7.4. Во время проведения Фестиваля </w:t>
      </w:r>
      <w:r>
        <w:rPr>
          <w:rFonts w:ascii="Times New Roman" w:hAnsi="Times New Roman"/>
          <w:sz w:val="24"/>
          <w:szCs w:val="24"/>
        </w:rPr>
        <w:t xml:space="preserve">  будут определены победители </w:t>
      </w:r>
      <w:r w:rsidRPr="00F14C86">
        <w:rPr>
          <w:rFonts w:ascii="Times New Roman" w:hAnsi="Times New Roman"/>
          <w:sz w:val="24"/>
          <w:szCs w:val="24"/>
        </w:rPr>
        <w:t xml:space="preserve">в номинации. </w:t>
      </w:r>
      <w:r w:rsidRPr="00297103">
        <w:rPr>
          <w:rFonts w:ascii="Times New Roman" w:hAnsi="Times New Roman"/>
          <w:sz w:val="24"/>
          <w:szCs w:val="24"/>
        </w:rPr>
        <w:t>Все участники Фестиваля семейного творчества награждаются сертификатами участника, победители Фестиваля – дипломами лауреатов.</w:t>
      </w:r>
    </w:p>
    <w:p w:rsidR="00B04ABD" w:rsidRPr="00555995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555995">
        <w:rPr>
          <w:rFonts w:ascii="Times New Roman" w:hAnsi="Times New Roman"/>
          <w:sz w:val="24"/>
          <w:szCs w:val="24"/>
        </w:rPr>
        <w:t>8. Финансирование мероприятия.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555995">
        <w:rPr>
          <w:rFonts w:ascii="Times New Roman" w:hAnsi="Times New Roman"/>
          <w:sz w:val="24"/>
          <w:szCs w:val="24"/>
        </w:rPr>
        <w:t>Финансирование мероприятия осуществляется из средств муниципального бюджета. Расходуется в соответствии сметы, на приобретение  материалов для оформления выставки и  места проведения фестиваля (актовый зал).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</w:p>
    <w:p w:rsidR="00B04ABD" w:rsidRPr="00BE7734" w:rsidRDefault="00B04ABD" w:rsidP="00BE7734">
      <w:pPr>
        <w:jc w:val="center"/>
        <w:rPr>
          <w:rFonts w:ascii="Times New Roman" w:hAnsi="Times New Roman"/>
          <w:b/>
          <w:sz w:val="24"/>
          <w:szCs w:val="24"/>
        </w:rPr>
      </w:pPr>
      <w:r w:rsidRPr="00BE7734">
        <w:rPr>
          <w:rFonts w:ascii="Times New Roman" w:hAnsi="Times New Roman"/>
          <w:b/>
          <w:sz w:val="24"/>
          <w:szCs w:val="24"/>
        </w:rPr>
        <w:t>Заявка</w:t>
      </w:r>
    </w:p>
    <w:p w:rsidR="00B04ABD" w:rsidRPr="00BE7734" w:rsidRDefault="00B04ABD" w:rsidP="00BE7734">
      <w:pPr>
        <w:jc w:val="center"/>
        <w:rPr>
          <w:rFonts w:ascii="Times New Roman" w:hAnsi="Times New Roman"/>
          <w:b/>
          <w:sz w:val="24"/>
          <w:szCs w:val="24"/>
        </w:rPr>
      </w:pPr>
      <w:r w:rsidRPr="00BE7734">
        <w:rPr>
          <w:rFonts w:ascii="Times New Roman" w:hAnsi="Times New Roman"/>
          <w:b/>
          <w:sz w:val="24"/>
          <w:szCs w:val="24"/>
        </w:rPr>
        <w:t>на участие в Фестивале семейного творчества</w:t>
      </w:r>
    </w:p>
    <w:p w:rsidR="00B04ABD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Фамилия семьи____________________________________________________________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________________________________________________________________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Количество членов семьи – участников фестиваля (родство)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C86">
        <w:rPr>
          <w:rFonts w:ascii="Times New Roman" w:hAnsi="Times New Roman"/>
          <w:sz w:val="24"/>
          <w:szCs w:val="24"/>
        </w:rPr>
        <w:t>(например: 4 чел. -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мама, папа, сын, дочь)_____________________________________________________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Состав семьи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 xml:space="preserve">п/п Ф.И.О. Возраст 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1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2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3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4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Направление творческой деятельности (номинация)__________________________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Название коллектива (при наличии)_________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04ABD" w:rsidRPr="00F14C86" w:rsidRDefault="00B04ABD" w:rsidP="00BE77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работы </w:t>
      </w:r>
      <w:r w:rsidRPr="00F14C86">
        <w:rPr>
          <w:rFonts w:ascii="Times New Roman" w:hAnsi="Times New Roman"/>
          <w:sz w:val="24"/>
          <w:szCs w:val="24"/>
        </w:rPr>
        <w:t xml:space="preserve"> на Фестива</w:t>
      </w:r>
      <w:r>
        <w:rPr>
          <w:rFonts w:ascii="Times New Roman" w:hAnsi="Times New Roman"/>
          <w:sz w:val="24"/>
          <w:szCs w:val="24"/>
        </w:rPr>
        <w:t>ле (выставке)_____________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Необходимое оборудование_________________________________________________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Контактные телефоны, e-mail:______________________________________________</w:t>
      </w:r>
    </w:p>
    <w:p w:rsidR="00B04ABD" w:rsidRPr="00F14C86" w:rsidRDefault="00B04ABD" w:rsidP="00F14C86">
      <w:pPr>
        <w:jc w:val="both"/>
        <w:rPr>
          <w:rFonts w:ascii="Times New Roman" w:hAnsi="Times New Roman"/>
          <w:sz w:val="24"/>
          <w:szCs w:val="24"/>
        </w:rPr>
      </w:pPr>
      <w:r w:rsidRPr="00F14C86">
        <w:rPr>
          <w:rFonts w:ascii="Times New Roman" w:hAnsi="Times New Roman"/>
          <w:sz w:val="24"/>
          <w:szCs w:val="24"/>
        </w:rPr>
        <w:t>Отдельным файлом нужно прикрепить к заявке</w:t>
      </w:r>
      <w:r>
        <w:rPr>
          <w:rFonts w:ascii="Times New Roman" w:hAnsi="Times New Roman"/>
          <w:sz w:val="24"/>
          <w:szCs w:val="24"/>
        </w:rPr>
        <w:t xml:space="preserve"> не менее 1 фотографии готовых работ.</w:t>
      </w:r>
    </w:p>
    <w:sectPr w:rsidR="00B04ABD" w:rsidRPr="00F14C86" w:rsidSect="007879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BD" w:rsidRDefault="00B04ABD" w:rsidP="00A938A5">
      <w:pPr>
        <w:spacing w:after="0" w:line="240" w:lineRule="auto"/>
      </w:pPr>
      <w:r>
        <w:separator/>
      </w:r>
    </w:p>
  </w:endnote>
  <w:endnote w:type="continuationSeparator" w:id="0">
    <w:p w:rsidR="00B04ABD" w:rsidRDefault="00B04ABD" w:rsidP="00A9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BD" w:rsidRDefault="00B04AB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04ABD" w:rsidRDefault="00B04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BD" w:rsidRDefault="00B04ABD" w:rsidP="00A938A5">
      <w:pPr>
        <w:spacing w:after="0" w:line="240" w:lineRule="auto"/>
      </w:pPr>
      <w:r>
        <w:separator/>
      </w:r>
    </w:p>
  </w:footnote>
  <w:footnote w:type="continuationSeparator" w:id="0">
    <w:p w:rsidR="00B04ABD" w:rsidRDefault="00B04ABD" w:rsidP="00A9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428"/>
    <w:multiLevelType w:val="hybridMultilevel"/>
    <w:tmpl w:val="77709F66"/>
    <w:lvl w:ilvl="0" w:tplc="85BAC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C0487"/>
    <w:multiLevelType w:val="hybridMultilevel"/>
    <w:tmpl w:val="C0ECD97E"/>
    <w:lvl w:ilvl="0" w:tplc="85BAC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C09CB"/>
    <w:multiLevelType w:val="hybridMultilevel"/>
    <w:tmpl w:val="BBF4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43584E"/>
    <w:multiLevelType w:val="hybridMultilevel"/>
    <w:tmpl w:val="FF6453D4"/>
    <w:lvl w:ilvl="0" w:tplc="85BAC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01572"/>
    <w:multiLevelType w:val="hybridMultilevel"/>
    <w:tmpl w:val="D4E880BE"/>
    <w:lvl w:ilvl="0" w:tplc="85BAC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A1B"/>
    <w:rsid w:val="000A5766"/>
    <w:rsid w:val="0013438A"/>
    <w:rsid w:val="00165494"/>
    <w:rsid w:val="001D2E7A"/>
    <w:rsid w:val="002912EE"/>
    <w:rsid w:val="00297103"/>
    <w:rsid w:val="00354DFE"/>
    <w:rsid w:val="00400A91"/>
    <w:rsid w:val="00443B8E"/>
    <w:rsid w:val="004631E2"/>
    <w:rsid w:val="00493086"/>
    <w:rsid w:val="00526025"/>
    <w:rsid w:val="00555995"/>
    <w:rsid w:val="005B42C3"/>
    <w:rsid w:val="00731427"/>
    <w:rsid w:val="0078797D"/>
    <w:rsid w:val="007A506C"/>
    <w:rsid w:val="007D0A1B"/>
    <w:rsid w:val="007D5E72"/>
    <w:rsid w:val="00861C93"/>
    <w:rsid w:val="008941DD"/>
    <w:rsid w:val="008A6194"/>
    <w:rsid w:val="009332CF"/>
    <w:rsid w:val="00A938A5"/>
    <w:rsid w:val="00AB3546"/>
    <w:rsid w:val="00B00228"/>
    <w:rsid w:val="00B04ABD"/>
    <w:rsid w:val="00B91BC1"/>
    <w:rsid w:val="00BA269A"/>
    <w:rsid w:val="00BE7734"/>
    <w:rsid w:val="00C36519"/>
    <w:rsid w:val="00C44A77"/>
    <w:rsid w:val="00C951DE"/>
    <w:rsid w:val="00D172A7"/>
    <w:rsid w:val="00D445C2"/>
    <w:rsid w:val="00D92DA6"/>
    <w:rsid w:val="00D931B8"/>
    <w:rsid w:val="00DF4920"/>
    <w:rsid w:val="00EF7DAA"/>
    <w:rsid w:val="00F14C86"/>
    <w:rsid w:val="00F24D9C"/>
    <w:rsid w:val="00F4501E"/>
    <w:rsid w:val="00F54FF3"/>
    <w:rsid w:val="00FA6E98"/>
    <w:rsid w:val="00FE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9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92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A938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38A5"/>
  </w:style>
  <w:style w:type="paragraph" w:styleId="Footer">
    <w:name w:val="footer"/>
    <w:basedOn w:val="Normal"/>
    <w:link w:val="FooterChar"/>
    <w:uiPriority w:val="99"/>
    <w:rsid w:val="00A938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38A5"/>
  </w:style>
  <w:style w:type="character" w:styleId="Hyperlink">
    <w:name w:val="Hyperlink"/>
    <w:basedOn w:val="DefaultParagraphFont"/>
    <w:uiPriority w:val="99"/>
    <w:rsid w:val="00B002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oe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stoguzova.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761</Words>
  <Characters>4342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MEA</cp:lastModifiedBy>
  <cp:revision>4</cp:revision>
  <cp:lastPrinted>2014-09-11T04:03:00Z</cp:lastPrinted>
  <dcterms:created xsi:type="dcterms:W3CDTF">2017-09-02T07:39:00Z</dcterms:created>
  <dcterms:modified xsi:type="dcterms:W3CDTF">2017-09-02T07:55:00Z</dcterms:modified>
</cp:coreProperties>
</file>