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1" w:rsidRPr="00DF2460" w:rsidRDefault="00901771" w:rsidP="00DF399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F24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СВЕТИТ СОЛНЫШКО</w:t>
      </w:r>
    </w:p>
    <w:p w:rsidR="00901771" w:rsidRPr="00DF2460" w:rsidRDefault="00901771" w:rsidP="00DF3990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DF2460">
        <w:rPr>
          <w:rFonts w:ascii="Times New Roman" w:hAnsi="Times New Roman" w:cs="Times New Roman"/>
          <w:sz w:val="36"/>
          <w:szCs w:val="36"/>
          <w:lang w:eastAsia="ru-RU"/>
        </w:rPr>
        <w:t xml:space="preserve"> муз. А.Ермолова, сл. В.Орлова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 1.День открылся на заре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Золотистым ключиком,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досталось на Земле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Каждому по лучику.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Чтобы пальмы подросли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И берёзки с ёлками,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весною соловьи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На ветвях защёлкали.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Припев (2 раза):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Светит солнышко для всех,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звенел весёлый смех,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Детвора не плакала.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Светит солнышко для всех,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звенел весёлый смех,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Светит одинаково.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2.День открылся на заре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Золотистым ключиком,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досталось на Земле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Каждому по лучику.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Чтоб звенел весёлый смех,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Детвора не плакала,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Светит солнышко для всех,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Светит одинаково.</w:t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DF2460">
        <w:rPr>
          <w:rFonts w:ascii="Times New Roman" w:hAnsi="Times New Roman" w:cs="Times New Roman"/>
          <w:sz w:val="36"/>
          <w:szCs w:val="36"/>
          <w:lang w:eastAsia="ru-RU"/>
        </w:rPr>
        <w:br/>
        <w:t>Припев (2 раза)</w:t>
      </w:r>
    </w:p>
    <w:p w:rsidR="00901771" w:rsidRPr="00DF2460" w:rsidRDefault="00901771">
      <w:pPr>
        <w:rPr>
          <w:sz w:val="36"/>
          <w:szCs w:val="36"/>
        </w:rPr>
      </w:pPr>
    </w:p>
    <w:sectPr w:rsidR="00901771" w:rsidRPr="00DF2460" w:rsidSect="0035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990"/>
    <w:rsid w:val="0035277B"/>
    <w:rsid w:val="00505EF4"/>
    <w:rsid w:val="00901771"/>
    <w:rsid w:val="00DE6046"/>
    <w:rsid w:val="00DF2460"/>
    <w:rsid w:val="00DF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Гость</cp:lastModifiedBy>
  <cp:revision>3</cp:revision>
  <dcterms:created xsi:type="dcterms:W3CDTF">2012-01-13T05:13:00Z</dcterms:created>
  <dcterms:modified xsi:type="dcterms:W3CDTF">2013-02-18T06:35:00Z</dcterms:modified>
</cp:coreProperties>
</file>